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DEFD3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2A864679" w14:textId="2B8A9BB6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313F18B9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3050496" w14:textId="0AB00403" w:rsidR="00312DEB" w:rsidRPr="009C2F38" w:rsidRDefault="00702973" w:rsidP="005F02B9">
      <w:pPr>
        <w:rPr>
          <w:b/>
        </w:rPr>
      </w:pPr>
      <w:r w:rsidRPr="00B73AE6">
        <w:t xml:space="preserve">Nazwa: </w:t>
      </w:r>
      <w:r w:rsidR="001667A8" w:rsidRPr="009C2F38">
        <w:rPr>
          <w:b/>
        </w:rPr>
        <w:t>Burmistrz Kcyni</w:t>
      </w:r>
      <w:r w:rsidR="009C2F38" w:rsidRPr="009C2F38">
        <w:rPr>
          <w:b/>
        </w:rPr>
        <w:t xml:space="preserve">, ul. Rynek 23, 89-240 Kcynia </w:t>
      </w:r>
      <w:bookmarkStart w:id="3" w:name="_GoBack"/>
      <w:bookmarkEnd w:id="3"/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D079D2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4" w:name="_Hlk39475591"/>
            <w:bookmarkStart w:id="5" w:name="_Hlk39475881"/>
            <w:bookmarkStart w:id="6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7" w:name="_Ref85021466"/>
            <w:bookmarkEnd w:id="4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7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8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2D3C81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5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D079D2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7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4F4C766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2D3C81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2D3C81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2D3C81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6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C0BEDE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2D3C81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D079D2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77777777" w:rsidR="00702973" w:rsidRDefault="00702973" w:rsidP="005F02B9">
      <w:bookmarkStart w:id="11" w:name="_Hlk60938603"/>
      <w:bookmarkStart w:id="12" w:name="_Hlk39479541"/>
      <w:bookmarkEnd w:id="10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1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2D3C81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2D3C81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49037F63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B67D77">
        <w:rPr>
          <w:rStyle w:val="Odwoanieprzypisukocowego"/>
        </w:rPr>
        <w:endnoteReference w:id="7"/>
      </w:r>
      <w:bookmarkEnd w:id="13"/>
      <w:r w:rsidR="00B67D77" w:rsidRPr="00490548">
        <w:rPr>
          <w:vertAlign w:val="superscript"/>
        </w:rPr>
        <w:t>)</w:t>
      </w:r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2D3C81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2D3C81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2D3C81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8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89"/>
        <w:gridCol w:w="1389"/>
        <w:gridCol w:w="1275"/>
        <w:gridCol w:w="1700"/>
        <w:gridCol w:w="1702"/>
        <w:gridCol w:w="2126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6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2D3C81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486D7768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D079D2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D079D2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10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3A80BD42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2D3C81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D079D2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D079D2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D079D2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D079D2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D079D2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D079D2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4F6239E0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2D3C81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9" w:name="_Ref86148882"/>
            <w:r w:rsidR="00054089">
              <w:rPr>
                <w:rStyle w:val="Odwoanieprzypisukocowego"/>
              </w:rPr>
              <w:endnoteReference w:id="12"/>
            </w:r>
            <w:bookmarkEnd w:id="19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2D3C81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2D3C81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65316648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2D3C81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0008DC2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2D3C81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261"/>
        <w:gridCol w:w="2363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D079D2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D079D2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D079D2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64106734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2D3C81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0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20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0"/>
        <w:gridCol w:w="4536"/>
        <w:gridCol w:w="955"/>
        <w:gridCol w:w="1254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D079D2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D079D2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D079D2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D079D2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D079D2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D079D2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1" w:name="_Ref85022464"/>
            <w:bookmarkStart w:id="22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1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2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0A536EEF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2D3C81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7507ADA4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2D3C81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C51C72E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2D3C81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0391242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2D3C81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3127D018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2D3C81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0A25644D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2D3C81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D079D2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D079D2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D079D2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3CAD9D7B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2D3C81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D079D2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D079D2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D079D2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0DFA1845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2D3C81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63789B83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2D3C81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11FEE79E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3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2D3C81" w:rsidRPr="002D3C81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0A368C53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4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2D3C81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4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5" w:name="_Ref85113736"/>
      <w:r w:rsidR="0087044F">
        <w:rPr>
          <w:rStyle w:val="Odwoanieprzypisukocowego"/>
        </w:rPr>
        <w:endnoteReference w:id="15"/>
      </w:r>
      <w:bookmarkEnd w:id="25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850"/>
        <w:gridCol w:w="958"/>
        <w:gridCol w:w="1168"/>
        <w:gridCol w:w="1215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D079D2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D079D2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D079D2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D079D2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D079D2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D079D2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D079D2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2D3C81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2D3C81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2D3C81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D079D2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D079D2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5DD6C222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2D3C81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16852123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6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2D3C81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6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2592"/>
        <w:gridCol w:w="416"/>
        <w:gridCol w:w="2821"/>
        <w:gridCol w:w="698"/>
        <w:gridCol w:w="2599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3046A989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2D3C81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84"/>
        <w:gridCol w:w="416"/>
        <w:gridCol w:w="3004"/>
        <w:gridCol w:w="469"/>
        <w:gridCol w:w="1886"/>
        <w:gridCol w:w="585"/>
        <w:gridCol w:w="1437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D079D2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D079D2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D079D2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D079D2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D079D2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12FB8B15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2D3C81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1B9AFBD2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2D3C81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4319DF5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E856A0A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7" w:name="_Ref85022973"/>
      <w:bookmarkStart w:id="28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7"/>
      <w:r w:rsidR="00216142" w:rsidRPr="00490548">
        <w:rPr>
          <w:rStyle w:val="IGindeksgrny"/>
          <w:szCs w:val="20"/>
          <w:vertAlign w:val="superscript"/>
        </w:rPr>
        <w:t>)</w:t>
      </w:r>
      <w:bookmarkEnd w:id="28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6F41D7A6" w14:textId="6708B231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2D3C81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36B1BBBE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B7C2A55" w14:textId="10BF8B97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2D3C81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570F591" w14:textId="77777777"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0"/>
      <w:bookmarkEnd w:id="1"/>
      <w:bookmarkEnd w:id="23"/>
    </w:p>
    <w:p w14:paraId="19898AB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9BCD3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DD54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38B29F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D6565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AADA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A5CC0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491A82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EB9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3FABB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09D80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B19A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913EC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22397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03C7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066CB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D85E40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89A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0BAAA8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2DC98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B980B0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2EB784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E726E9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708C00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B1F5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AEF85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1792AD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6D7E2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38C93C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30E005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B2F517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55DA03" w14:textId="77777777"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14:paraId="05999F60" w14:textId="77777777" w:rsidR="00880E09" w:rsidRDefault="00880E09">
      <w:pPr>
        <w:widowControl/>
        <w:spacing w:before="0" w:after="200" w:line="276" w:lineRule="auto"/>
        <w:rPr>
          <w:b/>
        </w:rPr>
      </w:pPr>
    </w:p>
    <w:p w14:paraId="7183EA22" w14:textId="77777777"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43"/>
        <w:gridCol w:w="1756"/>
        <w:gridCol w:w="1788"/>
        <w:gridCol w:w="708"/>
        <w:gridCol w:w="425"/>
        <w:gridCol w:w="623"/>
        <w:gridCol w:w="1757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D079D2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D079D2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D079D2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D079D2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2709EF4B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9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E578B" w14:textId="77777777" w:rsidR="00D079D2" w:rsidRDefault="00D079D2" w:rsidP="005F02B9">
      <w:r>
        <w:separator/>
      </w:r>
    </w:p>
    <w:p w14:paraId="1911364E" w14:textId="77777777" w:rsidR="00D079D2" w:rsidRDefault="00D079D2" w:rsidP="005F02B9"/>
    <w:p w14:paraId="445D1AC3" w14:textId="77777777" w:rsidR="00D079D2" w:rsidRDefault="00D079D2" w:rsidP="005F02B9"/>
    <w:p w14:paraId="42D88F2B" w14:textId="77777777" w:rsidR="00D079D2" w:rsidRDefault="00D079D2"/>
  </w:endnote>
  <w:endnote w:type="continuationSeparator" w:id="0">
    <w:p w14:paraId="5E1D182F" w14:textId="77777777" w:rsidR="00D079D2" w:rsidRDefault="00D079D2" w:rsidP="005F02B9">
      <w:r>
        <w:continuationSeparator/>
      </w:r>
    </w:p>
    <w:p w14:paraId="1D359F63" w14:textId="77777777" w:rsidR="00D079D2" w:rsidRDefault="00D079D2" w:rsidP="005F02B9"/>
    <w:p w14:paraId="2D306A6A" w14:textId="77777777" w:rsidR="00D079D2" w:rsidRDefault="00D079D2" w:rsidP="005F02B9"/>
    <w:p w14:paraId="356F28FE" w14:textId="77777777" w:rsidR="00D079D2" w:rsidRDefault="00D079D2"/>
  </w:endnote>
  <w:endnote w:type="continuationNotice" w:id="1">
    <w:p w14:paraId="683752E9" w14:textId="77777777" w:rsidR="00D079D2" w:rsidRDefault="00D079D2">
      <w:pPr>
        <w:spacing w:before="0" w:after="0"/>
      </w:pPr>
    </w:p>
  </w:endnote>
  <w:endnote w:id="2">
    <w:p w14:paraId="675A152E" w14:textId="29D7C290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41B24277" w14:textId="6E448D90"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322C9DC0"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625151D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58AC279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62D7EDC5" w14:textId="21F1FD35" w:rsidR="00B2475E" w:rsidRDefault="00B2475E" w:rsidP="00FE48A6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6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4344E" w14:textId="77777777" w:rsidR="00D079D2" w:rsidRDefault="00D079D2" w:rsidP="005F02B9">
      <w:r>
        <w:separator/>
      </w:r>
    </w:p>
    <w:p w14:paraId="22075B98" w14:textId="77777777" w:rsidR="00D079D2" w:rsidRDefault="00D079D2" w:rsidP="005F02B9"/>
    <w:p w14:paraId="0F51A618" w14:textId="77777777" w:rsidR="00D079D2" w:rsidRDefault="00D079D2" w:rsidP="005F02B9"/>
    <w:p w14:paraId="4A5DB252" w14:textId="77777777" w:rsidR="00D079D2" w:rsidRDefault="00D079D2"/>
  </w:footnote>
  <w:footnote w:type="continuationSeparator" w:id="0">
    <w:p w14:paraId="0E08B8EE" w14:textId="77777777" w:rsidR="00D079D2" w:rsidRDefault="00D079D2" w:rsidP="005F02B9">
      <w:r>
        <w:continuationSeparator/>
      </w:r>
    </w:p>
    <w:p w14:paraId="7FAB2FDD" w14:textId="77777777" w:rsidR="00D079D2" w:rsidRDefault="00D079D2" w:rsidP="005F02B9"/>
    <w:p w14:paraId="65583455" w14:textId="77777777" w:rsidR="00D079D2" w:rsidRDefault="00D079D2" w:rsidP="005F02B9"/>
    <w:p w14:paraId="03DC953F" w14:textId="77777777" w:rsidR="00D079D2" w:rsidRDefault="00D079D2"/>
  </w:footnote>
  <w:footnote w:type="continuationNotice" w:id="1">
    <w:p w14:paraId="49312CA3" w14:textId="77777777" w:rsidR="00D079D2" w:rsidRDefault="00D079D2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1E0B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67A8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3C81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0CCB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54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2F38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079D2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1DE8A-F451-4DB9-91F9-71D95801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DA233BCE</Template>
  <TotalTime>2</TotalTime>
  <Pages>9</Pages>
  <Words>2542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Wysocka</dc:creator>
  <cp:lastModifiedBy>Joanna Wysocka</cp:lastModifiedBy>
  <cp:revision>4</cp:revision>
  <cp:lastPrinted>2022-01-11T07:54:00Z</cp:lastPrinted>
  <dcterms:created xsi:type="dcterms:W3CDTF">2022-01-10T13:43:00Z</dcterms:created>
  <dcterms:modified xsi:type="dcterms:W3CDTF">2022-01-11T07:54:00Z</dcterms:modified>
</cp:coreProperties>
</file>